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03" w:rsidRPr="00BA0D46" w:rsidRDefault="00900203" w:rsidP="00BA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A0D46">
        <w:rPr>
          <w:rFonts w:ascii="Times New Roman" w:hAnsi="Times New Roman"/>
          <w:b/>
          <w:sz w:val="28"/>
          <w:szCs w:val="28"/>
        </w:rPr>
        <w:t>«</w:t>
      </w:r>
      <w:r w:rsidRPr="00BA0D46">
        <w:rPr>
          <w:rFonts w:ascii="Times New Roman" w:hAnsi="Times New Roman"/>
          <w:b/>
          <w:sz w:val="28"/>
          <w:szCs w:val="28"/>
          <w:lang w:val="kk-KZ"/>
        </w:rPr>
        <w:t>Ақмола облысы білім басқармасының Шортанды ауданы бойынша білім бөлімінің жанындағы Шортанды кентінің «Балдәурен» балабақшасы» мемлекеттік коммуналдық қазыналық кәсіпорны</w:t>
      </w:r>
      <w:r w:rsidRPr="00BA0D46">
        <w:rPr>
          <w:rFonts w:ascii="Times New Roman" w:hAnsi="Times New Roman"/>
          <w:b/>
          <w:sz w:val="28"/>
          <w:lang w:val="kk-KZ"/>
        </w:rPr>
        <w:t>» мемлекеттік мекемесінің 2021 жылғы мемлекеттік көрсетілетін қызмет аясындағы қызмет туралы есебін көпшілік талқылауды өткізу қорытындысы</w:t>
      </w:r>
    </w:p>
    <w:p w:rsidR="00900203" w:rsidRDefault="00900203" w:rsidP="00DF11F4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</w:p>
    <w:p w:rsidR="00900203" w:rsidRDefault="00900203" w:rsidP="00DF11F4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>1. Көпшілік талқылауды өткізу күні: 2022 жылғы 1 наурыздан – 30 наурыз аралығында.</w:t>
      </w:r>
    </w:p>
    <w:p w:rsidR="00900203" w:rsidRPr="008F446B" w:rsidRDefault="00900203" w:rsidP="00DF11F4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  <w:t xml:space="preserve">2. Көпшілік талқылауды өткізу әдісі: </w:t>
      </w:r>
      <w:r w:rsidRPr="00BA0D46">
        <w:rPr>
          <w:rFonts w:ascii="Times New Roman" w:hAnsi="Times New Roman"/>
          <w:b/>
          <w:sz w:val="28"/>
          <w:szCs w:val="28"/>
          <w:lang w:val="kk-KZ"/>
        </w:rPr>
        <w:t>«Ақмола облысы білім басқармасының Шортанды ауданы бойынша білім бөлімінің жанындағы Шортанды ке</w:t>
      </w:r>
      <w:r>
        <w:rPr>
          <w:rFonts w:ascii="Times New Roman" w:hAnsi="Times New Roman"/>
          <w:b/>
          <w:sz w:val="28"/>
          <w:szCs w:val="28"/>
          <w:lang w:val="kk-KZ"/>
        </w:rPr>
        <w:t>нтінің «Балдәурен» балабақшасы МКҚК</w:t>
      </w:r>
      <w:r w:rsidRPr="00BA0D46">
        <w:rPr>
          <w:rFonts w:ascii="Times New Roman" w:hAnsi="Times New Roman"/>
          <w:b/>
          <w:sz w:val="28"/>
          <w:lang w:val="kk-KZ"/>
        </w:rPr>
        <w:t>»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 xml:space="preserve">сайтында </w:t>
      </w:r>
      <w:hyperlink r:id="rId4" w:history="1">
        <w:r w:rsidRPr="001339A4">
          <w:rPr>
            <w:rStyle w:val="Hyperlink"/>
            <w:rFonts w:ascii="Times New Roman" w:hAnsi="Times New Roman"/>
            <w:sz w:val="28"/>
            <w:lang w:val="kk-KZ"/>
          </w:rPr>
          <w:t>http://ds0007.shortandy.aqmoedu.kz/</w:t>
        </w:r>
      </w:hyperlink>
      <w:r>
        <w:rPr>
          <w:rFonts w:ascii="Times New Roman" w:hAnsi="Times New Roman"/>
          <w:sz w:val="28"/>
          <w:lang w:val="kk-KZ"/>
        </w:rPr>
        <w:t xml:space="preserve"> </w:t>
      </w:r>
    </w:p>
    <w:p w:rsidR="00900203" w:rsidRPr="008F446B" w:rsidRDefault="00900203" w:rsidP="008F446B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  <w:t xml:space="preserve">3. Көпшілік талқылау өткізі туралы хабарландыру әдісі: 222 жылғы                        8 сәуірде </w:t>
      </w:r>
      <w:r w:rsidRPr="00BA0D46">
        <w:rPr>
          <w:rFonts w:ascii="Times New Roman" w:hAnsi="Times New Roman"/>
          <w:b/>
          <w:sz w:val="28"/>
          <w:szCs w:val="28"/>
          <w:lang w:val="kk-KZ"/>
        </w:rPr>
        <w:t>«Ақмола облысы білім басқармасының Шортанды ауданы бойынша білім бөлімінің жанындағы Шортанды ке</w:t>
      </w:r>
      <w:r>
        <w:rPr>
          <w:rFonts w:ascii="Times New Roman" w:hAnsi="Times New Roman"/>
          <w:b/>
          <w:sz w:val="28"/>
          <w:szCs w:val="28"/>
          <w:lang w:val="kk-KZ"/>
        </w:rPr>
        <w:t>нтінің «Балдәурен» балабақшасы МКҚК</w:t>
      </w:r>
      <w:r w:rsidRPr="00BA0D46">
        <w:rPr>
          <w:rFonts w:ascii="Times New Roman" w:hAnsi="Times New Roman"/>
          <w:b/>
          <w:sz w:val="28"/>
          <w:lang w:val="kk-KZ"/>
        </w:rPr>
        <w:t>»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 xml:space="preserve">сайтында </w:t>
      </w:r>
      <w:hyperlink r:id="rId5" w:history="1">
        <w:r w:rsidRPr="001339A4">
          <w:rPr>
            <w:rStyle w:val="Hyperlink"/>
            <w:rFonts w:ascii="Times New Roman" w:hAnsi="Times New Roman"/>
            <w:sz w:val="28"/>
            <w:lang w:val="kk-KZ"/>
          </w:rPr>
          <w:t>http://ds0007.shortandy.aqmoedu.kz/</w:t>
        </w:r>
      </w:hyperlink>
      <w:r>
        <w:rPr>
          <w:rFonts w:ascii="Times New Roman" w:hAnsi="Times New Roman"/>
          <w:sz w:val="28"/>
          <w:lang w:val="kk-KZ"/>
        </w:rPr>
        <w:t xml:space="preserve"> сайтында </w:t>
      </w:r>
    </w:p>
    <w:p w:rsidR="00900203" w:rsidRDefault="00900203" w:rsidP="00DF11F4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ақпаратты орналастыру</w:t>
      </w:r>
      <w:bookmarkStart w:id="0" w:name="_GoBack"/>
      <w:bookmarkEnd w:id="0"/>
      <w:r>
        <w:rPr>
          <w:rFonts w:ascii="Times New Roman" w:hAnsi="Times New Roman"/>
          <w:sz w:val="28"/>
          <w:lang w:val="kk-KZ"/>
        </w:rPr>
        <w:t>.</w:t>
      </w:r>
    </w:p>
    <w:p w:rsidR="00900203" w:rsidRDefault="00900203" w:rsidP="00DF11F4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BA0D46">
        <w:rPr>
          <w:rFonts w:ascii="Times New Roman" w:hAnsi="Times New Roman"/>
          <w:b/>
          <w:sz w:val="28"/>
          <w:szCs w:val="28"/>
          <w:lang w:val="kk-KZ"/>
        </w:rPr>
        <w:t>«Ақмола облысы білім басқармасының Шортанды ауданы бойынша білім бөлімінің жанындағы Шортанды ке</w:t>
      </w:r>
      <w:r>
        <w:rPr>
          <w:rFonts w:ascii="Times New Roman" w:hAnsi="Times New Roman"/>
          <w:b/>
          <w:sz w:val="28"/>
          <w:szCs w:val="28"/>
          <w:lang w:val="kk-KZ"/>
        </w:rPr>
        <w:t>нтінің «Балдәурен» балабақшасы МКҚК</w:t>
      </w:r>
      <w:r w:rsidRPr="00BA0D46">
        <w:rPr>
          <w:rFonts w:ascii="Times New Roman" w:hAnsi="Times New Roman"/>
          <w:b/>
          <w:sz w:val="28"/>
          <w:lang w:val="kk-KZ"/>
        </w:rPr>
        <w:t>»</w:t>
      </w:r>
      <w:r>
        <w:rPr>
          <w:rFonts w:ascii="Times New Roman" w:hAnsi="Times New Roman"/>
          <w:b/>
          <w:sz w:val="28"/>
          <w:lang w:val="kk-KZ"/>
        </w:rPr>
        <w:t xml:space="preserve"> </w:t>
      </w:r>
      <w:r>
        <w:rPr>
          <w:rFonts w:ascii="Times New Roman" w:hAnsi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900203" w:rsidRDefault="00900203" w:rsidP="00DF11F4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"/>
        <w:gridCol w:w="2165"/>
        <w:gridCol w:w="2002"/>
        <w:gridCol w:w="1840"/>
        <w:gridCol w:w="1840"/>
        <w:gridCol w:w="1400"/>
      </w:tblGrid>
      <w:tr w:rsidR="00900203" w:rsidRPr="00C807CB" w:rsidTr="00C807CB">
        <w:tc>
          <w:tcPr>
            <w:tcW w:w="421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b/>
                <w:sz w:val="28"/>
                <w:lang w:val="kk-KZ"/>
              </w:rPr>
              <w:t>Ескерту</w:t>
            </w:r>
          </w:p>
        </w:tc>
      </w:tr>
      <w:tr w:rsidR="00900203" w:rsidRPr="00C807CB" w:rsidTr="00C807CB">
        <w:tc>
          <w:tcPr>
            <w:tcW w:w="421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sz w:val="28"/>
                <w:lang w:val="kk-KZ"/>
              </w:rPr>
              <w:t>6</w:t>
            </w:r>
          </w:p>
        </w:tc>
      </w:tr>
      <w:tr w:rsidR="00900203" w:rsidRPr="00C807CB" w:rsidTr="00C807CB">
        <w:tc>
          <w:tcPr>
            <w:tcW w:w="421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900203" w:rsidRPr="00C807CB" w:rsidRDefault="00900203" w:rsidP="00C807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807CB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</w:tr>
    </w:tbl>
    <w:p w:rsidR="00900203" w:rsidRDefault="00900203" w:rsidP="00DF11F4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</w:p>
    <w:p w:rsidR="00900203" w:rsidRDefault="00900203" w:rsidP="00DF11F4">
      <w:p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</w:p>
    <w:p w:rsidR="00900203" w:rsidRDefault="00900203" w:rsidP="00BA0D46">
      <w:pPr>
        <w:spacing w:after="0" w:line="240" w:lineRule="auto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Меңгеруші </w:t>
      </w:r>
      <w:r>
        <w:rPr>
          <w:rFonts w:ascii="Times New Roman" w:hAnsi="Times New Roman"/>
          <w:b/>
          <w:sz w:val="28"/>
        </w:rPr>
        <w:t>____________________Каратокова Ж.М.</w:t>
      </w:r>
    </w:p>
    <w:p w:rsidR="00900203" w:rsidRDefault="00900203" w:rsidP="00DF11F4">
      <w:pPr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</w:p>
    <w:p w:rsidR="00900203" w:rsidRDefault="00900203" w:rsidP="00DF11F4">
      <w:pPr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</w:p>
    <w:p w:rsidR="00900203" w:rsidRDefault="00900203" w:rsidP="00DF11F4">
      <w:pPr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</w:p>
    <w:p w:rsidR="00900203" w:rsidRDefault="00900203" w:rsidP="00DF11F4">
      <w:pPr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</w:p>
    <w:p w:rsidR="00900203" w:rsidRDefault="00900203" w:rsidP="00DF11F4">
      <w:pPr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</w:p>
    <w:p w:rsidR="00900203" w:rsidRDefault="00900203" w:rsidP="00DF11F4">
      <w:pPr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</w:p>
    <w:p w:rsidR="00900203" w:rsidRPr="00844F2C" w:rsidRDefault="00900203" w:rsidP="00DF11F4">
      <w:pPr>
        <w:spacing w:after="0" w:line="240" w:lineRule="auto"/>
        <w:jc w:val="both"/>
        <w:rPr>
          <w:rFonts w:ascii="Times New Roman" w:hAnsi="Times New Roman"/>
          <w:i/>
          <w:sz w:val="24"/>
          <w:lang w:val="kk-KZ"/>
        </w:rPr>
      </w:pPr>
    </w:p>
    <w:sectPr w:rsidR="00900203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B36"/>
    <w:rsid w:val="0004144E"/>
    <w:rsid w:val="001339A4"/>
    <w:rsid w:val="002672AB"/>
    <w:rsid w:val="002E77BE"/>
    <w:rsid w:val="002F3734"/>
    <w:rsid w:val="003137EC"/>
    <w:rsid w:val="00327BB3"/>
    <w:rsid w:val="00447FE8"/>
    <w:rsid w:val="00633D35"/>
    <w:rsid w:val="00732430"/>
    <w:rsid w:val="00844F2C"/>
    <w:rsid w:val="008A0A13"/>
    <w:rsid w:val="008F446B"/>
    <w:rsid w:val="00900203"/>
    <w:rsid w:val="00920160"/>
    <w:rsid w:val="009F69FD"/>
    <w:rsid w:val="00AC38BC"/>
    <w:rsid w:val="00AF7B36"/>
    <w:rsid w:val="00B77537"/>
    <w:rsid w:val="00BA0D46"/>
    <w:rsid w:val="00C807CB"/>
    <w:rsid w:val="00CF57EA"/>
    <w:rsid w:val="00DF11F4"/>
    <w:rsid w:val="00E310D2"/>
    <w:rsid w:val="00F44318"/>
    <w:rsid w:val="00F60B67"/>
    <w:rsid w:val="00F71945"/>
    <w:rsid w:val="00F7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3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C38B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310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0007.shortandy.aqmoedu.kz/" TargetMode="External"/><Relationship Id="rId4" Type="http://schemas.openxmlformats.org/officeDocument/2006/relationships/hyperlink" Target="http://ds0007.shortandy.aqmoedu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273</Words>
  <Characters>1560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cp:lastPrinted>2019-04-08T09:13:00Z</cp:lastPrinted>
  <dcterms:created xsi:type="dcterms:W3CDTF">2019-04-08T08:42:00Z</dcterms:created>
  <dcterms:modified xsi:type="dcterms:W3CDTF">2022-04-01T09:16:00Z</dcterms:modified>
</cp:coreProperties>
</file>